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0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110"/>
      </w:tblGrid>
      <w:tr w:rsidR="00ED392F" w14:paraId="2595B8E7" w14:textId="77777777" w:rsidTr="006501ED">
        <w:tc>
          <w:tcPr>
            <w:tcW w:w="2538" w:type="dxa"/>
          </w:tcPr>
          <w:p w14:paraId="00C64F43" w14:textId="77777777" w:rsidR="00ED392F" w:rsidRDefault="009E1B8E" w:rsidP="00ED392F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>
              <w:rPr>
                <w:rFonts w:ascii="Century Gothic" w:hAnsi="Century Gothic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038E4608" wp14:editId="04215642">
                  <wp:extent cx="1362075" cy="1055245"/>
                  <wp:effectExtent l="19050" t="0" r="9525" b="0"/>
                  <wp:docPr id="3" name="Picture 2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312" cy="105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vAlign w:val="center"/>
          </w:tcPr>
          <w:p w14:paraId="52DB6859" w14:textId="77777777" w:rsidR="00111F48" w:rsidRPr="006501ED" w:rsidRDefault="00111F48" w:rsidP="00ED392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i/>
                <w:sz w:val="32"/>
                <w:szCs w:val="32"/>
                <w:lang w:bidi="hi-IN"/>
              </w:rPr>
            </w:pPr>
            <w:r w:rsidRPr="006501ED">
              <w:rPr>
                <w:rFonts w:ascii="Arial Unicode MS" w:eastAsia="Arial Unicode MS" w:hAnsi="Arial Unicode MS" w:cs="Arial Unicode MS" w:hint="cs"/>
                <w:b/>
                <w:i/>
                <w:sz w:val="32"/>
                <w:szCs w:val="32"/>
                <w:cs/>
                <w:lang w:bidi="hi-IN"/>
              </w:rPr>
              <w:t xml:space="preserve">भारतीय प्रौद्योगिकी संस्थान हैदराबाद </w:t>
            </w:r>
          </w:p>
          <w:p w14:paraId="463F0236" w14:textId="77777777" w:rsidR="00ED392F" w:rsidRPr="00BF24F4" w:rsidRDefault="00ED392F" w:rsidP="00ED392F">
            <w:pPr>
              <w:spacing w:after="0" w:line="240" w:lineRule="auto"/>
              <w:jc w:val="right"/>
              <w:rPr>
                <w:rFonts w:ascii="Century Gothic" w:hAnsi="Century Gothic"/>
                <w:b/>
                <w:iCs/>
              </w:rPr>
            </w:pPr>
            <w:r w:rsidRPr="00BF24F4">
              <w:rPr>
                <w:rFonts w:ascii="Century Gothic" w:hAnsi="Century Gothic"/>
                <w:b/>
                <w:iCs/>
              </w:rPr>
              <w:t>Indian Institute of Technology Hyderabad</w:t>
            </w:r>
          </w:p>
          <w:p w14:paraId="7A44BBCA" w14:textId="77777777" w:rsidR="00111F48" w:rsidRPr="00111F48" w:rsidRDefault="00111F48" w:rsidP="00ED392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 w:rsidRPr="00111F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कंदी-</w:t>
            </w:r>
            <w:r w:rsidRPr="00BF24F4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502285</w:t>
            </w:r>
            <w:r w:rsidRPr="00111F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, तेलंगाना, भारत</w:t>
            </w:r>
          </w:p>
          <w:p w14:paraId="39E51CFC" w14:textId="77777777" w:rsidR="00ED392F" w:rsidRDefault="00AC5A31" w:rsidP="00ED392F">
            <w:pPr>
              <w:spacing w:after="0" w:line="240" w:lineRule="auto"/>
              <w:jc w:val="right"/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>
              <w:rPr>
                <w:rFonts w:ascii="Century Gothic" w:hAnsi="Century Gothic"/>
              </w:rPr>
              <w:t>Kandi -</w:t>
            </w:r>
            <w:proofErr w:type="gramStart"/>
            <w:r>
              <w:rPr>
                <w:rFonts w:ascii="Century Gothic" w:hAnsi="Century Gothic"/>
              </w:rPr>
              <w:t>502285 ,</w:t>
            </w:r>
            <w:proofErr w:type="gramEnd"/>
            <w:r>
              <w:rPr>
                <w:rFonts w:ascii="Century Gothic" w:hAnsi="Century Gothic"/>
              </w:rPr>
              <w:t xml:space="preserve"> Telangana, India</w:t>
            </w:r>
          </w:p>
        </w:tc>
      </w:tr>
    </w:tbl>
    <w:p w14:paraId="7BE34916" w14:textId="77777777" w:rsidR="006506FB" w:rsidRPr="00744BF4" w:rsidRDefault="006506FB" w:rsidP="00744BF4">
      <w:pPr>
        <w:spacing w:after="0" w:line="240" w:lineRule="auto"/>
        <w:ind w:right="-90"/>
        <w:rPr>
          <w:rFonts w:ascii="Century Gothic" w:hAnsi="Century Gothic"/>
          <w:sz w:val="6"/>
          <w:szCs w:val="6"/>
          <w:u w:val="single"/>
        </w:rPr>
      </w:pPr>
    </w:p>
    <w:p w14:paraId="5977C2A8" w14:textId="77777777" w:rsidR="006506FB" w:rsidRPr="00CE02D5" w:rsidRDefault="00744BF4" w:rsidP="00CE02D5">
      <w:pPr>
        <w:ind w:left="-270" w:right="-90"/>
        <w:jc w:val="right"/>
        <w:rPr>
          <w:rFonts w:ascii="Century Gothic" w:hAnsi="Century Gothic"/>
          <w:sz w:val="2"/>
          <w:szCs w:val="2"/>
          <w:u w:val="single"/>
        </w:rPr>
      </w:pPr>
      <w:r>
        <w:rPr>
          <w:rFonts w:ascii="Century Gothic" w:hAnsi="Century Gothic"/>
          <w:noProof/>
          <w:sz w:val="10"/>
        </w:rPr>
        <w:drawing>
          <wp:inline distT="0" distB="0" distL="0" distR="0" wp14:anchorId="0DF6E20B" wp14:editId="534A7F16">
            <wp:extent cx="6380556" cy="161925"/>
            <wp:effectExtent l="19050" t="0" r="119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213" cy="16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9600" w14:textId="77777777" w:rsidR="00C95954" w:rsidRPr="006506FB" w:rsidRDefault="00162FD6" w:rsidP="006506FB">
      <w:pPr>
        <w:jc w:val="center"/>
        <w:rPr>
          <w:b/>
          <w:bCs/>
          <w:sz w:val="32"/>
          <w:szCs w:val="32"/>
          <w:u w:val="single"/>
        </w:rPr>
      </w:pPr>
      <w:r w:rsidRPr="00162FD6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cs/>
          <w:lang w:bidi="hi-IN"/>
        </w:rPr>
        <w:t>आकस्मिक व्यय /</w:t>
      </w:r>
      <w:r>
        <w:rPr>
          <w:rFonts w:cstheme="minorBidi" w:hint="cs"/>
          <w:b/>
          <w:bCs/>
          <w:sz w:val="32"/>
          <w:szCs w:val="29"/>
          <w:u w:val="single"/>
          <w:cs/>
          <w:lang w:bidi="hi-IN"/>
        </w:rPr>
        <w:t xml:space="preserve"> </w:t>
      </w:r>
      <w:r w:rsidR="003779E5" w:rsidRPr="006506FB">
        <w:rPr>
          <w:b/>
          <w:bCs/>
          <w:sz w:val="32"/>
          <w:szCs w:val="32"/>
          <w:u w:val="single"/>
        </w:rPr>
        <w:t>CONTINGENT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5989"/>
        <w:gridCol w:w="1815"/>
      </w:tblGrid>
      <w:tr w:rsidR="00C95954" w:rsidRPr="00C95954" w14:paraId="3A077BD0" w14:textId="77777777" w:rsidTr="002E2653">
        <w:trPr>
          <w:trHeight w:val="825"/>
        </w:trPr>
        <w:tc>
          <w:tcPr>
            <w:tcW w:w="1379" w:type="dxa"/>
            <w:vAlign w:val="center"/>
          </w:tcPr>
          <w:p w14:paraId="074E5838" w14:textId="77777777" w:rsidR="00C95954" w:rsidRPr="00146D9E" w:rsidRDefault="00043B29" w:rsidP="0087249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46D9E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तिथि/</w:t>
            </w:r>
            <w:r w:rsidR="00C95954" w:rsidRPr="00146D9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89" w:type="dxa"/>
            <w:vAlign w:val="center"/>
          </w:tcPr>
          <w:p w14:paraId="639B0421" w14:textId="77777777" w:rsidR="00C95954" w:rsidRPr="00146D9E" w:rsidRDefault="00043B29" w:rsidP="0087249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46D9E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विवरण/</w:t>
            </w:r>
            <w:r w:rsidR="00146D9E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="00C95954" w:rsidRPr="00146D9E">
              <w:rPr>
                <w:b/>
                <w:bCs/>
                <w:sz w:val="24"/>
                <w:szCs w:val="24"/>
              </w:rPr>
              <w:t>Descriptio</w:t>
            </w:r>
            <w:r w:rsidR="003335E4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15" w:type="dxa"/>
            <w:vAlign w:val="center"/>
          </w:tcPr>
          <w:p w14:paraId="4CFA5123" w14:textId="77777777" w:rsidR="00C95954" w:rsidRPr="00146D9E" w:rsidRDefault="00043B29" w:rsidP="008724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6D9E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राशि /</w:t>
            </w:r>
            <w:r w:rsidR="00C95954" w:rsidRPr="00146D9E">
              <w:rPr>
                <w:b/>
                <w:bCs/>
                <w:sz w:val="24"/>
                <w:szCs w:val="24"/>
              </w:rPr>
              <w:t>Amount</w:t>
            </w:r>
            <w:r w:rsidR="00C95954" w:rsidRPr="00146D9E">
              <w:rPr>
                <w:b/>
                <w:bCs/>
                <w:sz w:val="28"/>
                <w:szCs w:val="28"/>
              </w:rPr>
              <w:t xml:space="preserve"> </w:t>
            </w:r>
            <w:r w:rsidR="00C95954" w:rsidRPr="00146D9E">
              <w:rPr>
                <w:b/>
                <w:bCs/>
                <w:sz w:val="24"/>
                <w:szCs w:val="24"/>
              </w:rPr>
              <w:t>(</w:t>
            </w:r>
            <w:r w:rsidR="002C49ED" w:rsidRPr="00146D9E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रु</w:t>
            </w:r>
            <w:r w:rsidR="002C49ED" w:rsidRPr="00146D9E">
              <w:rPr>
                <w:rFonts w:cstheme="minorBidi" w:hint="cs"/>
                <w:b/>
                <w:bCs/>
                <w:sz w:val="24"/>
                <w:szCs w:val="24"/>
                <w:cs/>
                <w:lang w:bidi="hi-IN"/>
              </w:rPr>
              <w:t>./</w:t>
            </w:r>
            <w:r w:rsidR="00C95954" w:rsidRPr="00146D9E">
              <w:rPr>
                <w:b/>
                <w:bCs/>
                <w:sz w:val="24"/>
                <w:szCs w:val="24"/>
              </w:rPr>
              <w:t>Rs.)</w:t>
            </w:r>
          </w:p>
        </w:tc>
      </w:tr>
      <w:tr w:rsidR="00C95954" w:rsidRPr="00C95954" w14:paraId="4B18C4F3" w14:textId="77777777" w:rsidTr="002E2653">
        <w:trPr>
          <w:trHeight w:val="3216"/>
        </w:trPr>
        <w:tc>
          <w:tcPr>
            <w:tcW w:w="1379" w:type="dxa"/>
          </w:tcPr>
          <w:p w14:paraId="4C25BB12" w14:textId="77777777" w:rsidR="00C95954" w:rsidRPr="00C95954" w:rsidRDefault="00C95954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989" w:type="dxa"/>
          </w:tcPr>
          <w:p w14:paraId="5E867994" w14:textId="77777777" w:rsidR="00C95954" w:rsidRPr="00C95954" w:rsidRDefault="00C95954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67F30D03" w14:textId="77777777" w:rsidR="00C95954" w:rsidRDefault="00C95954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72471BA8" w14:textId="77777777" w:rsidR="004A4B55" w:rsidRPr="00C95954" w:rsidRDefault="004A4B55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2CFCE7A1" w14:textId="77777777" w:rsidR="00C95954" w:rsidRPr="00C95954" w:rsidRDefault="00C95954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7D4EDF08" w14:textId="77777777" w:rsidR="00C95954" w:rsidRPr="00C95954" w:rsidRDefault="00C95954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55CF240D" w14:textId="77777777" w:rsidR="00C95954" w:rsidRPr="00C95954" w:rsidRDefault="00C95954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15" w:type="dxa"/>
          </w:tcPr>
          <w:p w14:paraId="06A6E12A" w14:textId="77777777" w:rsidR="00C95954" w:rsidRPr="00C95954" w:rsidRDefault="00C95954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95954" w:rsidRPr="00C95954" w14:paraId="41F24F36" w14:textId="77777777" w:rsidTr="002E2653">
        <w:trPr>
          <w:trHeight w:val="523"/>
        </w:trPr>
        <w:tc>
          <w:tcPr>
            <w:tcW w:w="7368" w:type="dxa"/>
            <w:gridSpan w:val="2"/>
            <w:vAlign w:val="center"/>
          </w:tcPr>
          <w:p w14:paraId="10487D11" w14:textId="77777777" w:rsidR="00C95954" w:rsidRPr="00B842A5" w:rsidRDefault="00043B29" w:rsidP="0087249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842A5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1"/>
                <w:cs/>
                <w:lang w:bidi="hi-IN"/>
              </w:rPr>
              <w:t>कुल</w:t>
            </w:r>
            <w:r w:rsidRPr="00B842A5">
              <w:rPr>
                <w:rFonts w:cstheme="minorBidi" w:hint="cs"/>
                <w:b/>
                <w:bCs/>
                <w:sz w:val="24"/>
                <w:szCs w:val="21"/>
                <w:cs/>
                <w:lang w:bidi="hi-IN"/>
              </w:rPr>
              <w:t>/</w:t>
            </w:r>
            <w:r w:rsidR="00C95954" w:rsidRPr="00B842A5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15" w:type="dxa"/>
          </w:tcPr>
          <w:p w14:paraId="47F2A009" w14:textId="77777777" w:rsidR="00C95954" w:rsidRPr="00C95954" w:rsidRDefault="00C95954" w:rsidP="008724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95954" w:rsidRPr="00C95954" w14:paraId="2C09F78C" w14:textId="77777777" w:rsidTr="002E2653">
        <w:trPr>
          <w:trHeight w:val="573"/>
        </w:trPr>
        <w:tc>
          <w:tcPr>
            <w:tcW w:w="9183" w:type="dxa"/>
            <w:gridSpan w:val="3"/>
            <w:vAlign w:val="center"/>
          </w:tcPr>
          <w:p w14:paraId="07D5B193" w14:textId="77777777" w:rsidR="00C95954" w:rsidRPr="00C95954" w:rsidRDefault="00C95954" w:rsidP="0087249A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95954">
              <w:rPr>
                <w:i/>
                <w:sz w:val="24"/>
                <w:szCs w:val="24"/>
              </w:rPr>
              <w:t>(</w:t>
            </w:r>
            <w:r w:rsidR="00D73FCC" w:rsidRPr="008D0504">
              <w:rPr>
                <w:rFonts w:ascii="Arial Unicode MS" w:eastAsia="Arial Unicode MS" w:hAnsi="Arial Unicode MS" w:cs="Arial Unicode MS" w:hint="cs"/>
                <w:i/>
                <w:sz w:val="24"/>
                <w:szCs w:val="21"/>
                <w:cs/>
                <w:lang w:bidi="hi-IN"/>
              </w:rPr>
              <w:t>रूपये</w:t>
            </w:r>
            <w:r w:rsidR="00D73FCC">
              <w:rPr>
                <w:rFonts w:cstheme="minorBidi" w:hint="cs"/>
                <w:i/>
                <w:sz w:val="24"/>
                <w:szCs w:val="21"/>
                <w:cs/>
                <w:lang w:bidi="hi-IN"/>
              </w:rPr>
              <w:t xml:space="preserve"> /</w:t>
            </w:r>
            <w:r w:rsidRPr="00C95954">
              <w:rPr>
                <w:i/>
                <w:sz w:val="24"/>
                <w:szCs w:val="24"/>
              </w:rPr>
              <w:t>Rupees ………………………………………………………………………………</w:t>
            </w:r>
            <w:r w:rsidR="00D73FCC">
              <w:rPr>
                <w:i/>
                <w:sz w:val="24"/>
                <w:szCs w:val="24"/>
              </w:rPr>
              <w:t>…………………</w:t>
            </w:r>
            <w:r w:rsidRPr="00C95954">
              <w:rPr>
                <w:i/>
                <w:sz w:val="24"/>
                <w:szCs w:val="24"/>
              </w:rPr>
              <w:t xml:space="preserve"> </w:t>
            </w:r>
            <w:r w:rsidR="00043B29" w:rsidRPr="008D0504">
              <w:rPr>
                <w:rFonts w:ascii="Arial Unicode MS" w:eastAsia="Arial Unicode MS" w:hAnsi="Arial Unicode MS" w:cs="Arial Unicode MS" w:hint="cs"/>
                <w:i/>
                <w:sz w:val="24"/>
                <w:szCs w:val="21"/>
                <w:cs/>
                <w:lang w:bidi="hi-IN"/>
              </w:rPr>
              <w:t>केवल</w:t>
            </w:r>
            <w:r w:rsidR="00D73FCC">
              <w:rPr>
                <w:rFonts w:cstheme="minorBidi" w:hint="cs"/>
                <w:i/>
                <w:sz w:val="24"/>
                <w:szCs w:val="21"/>
                <w:cs/>
                <w:lang w:bidi="hi-IN"/>
              </w:rPr>
              <w:t xml:space="preserve"> /</w:t>
            </w:r>
            <w:r w:rsidR="00043B29">
              <w:rPr>
                <w:rFonts w:cstheme="minorBidi" w:hint="cs"/>
                <w:i/>
                <w:sz w:val="24"/>
                <w:szCs w:val="21"/>
                <w:cs/>
                <w:lang w:bidi="hi-IN"/>
              </w:rPr>
              <w:t xml:space="preserve"> </w:t>
            </w:r>
            <w:r w:rsidRPr="00C95954">
              <w:rPr>
                <w:i/>
                <w:sz w:val="24"/>
                <w:szCs w:val="24"/>
              </w:rPr>
              <w:t>Only.)</w:t>
            </w:r>
          </w:p>
        </w:tc>
      </w:tr>
    </w:tbl>
    <w:p w14:paraId="156A709B" w14:textId="77777777" w:rsidR="00322219" w:rsidRDefault="00322219" w:rsidP="00C95954">
      <w:pPr>
        <w:tabs>
          <w:tab w:val="left" w:pos="2535"/>
          <w:tab w:val="left" w:pos="837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1"/>
          <w:lang w:bidi="hi-IN"/>
        </w:rPr>
      </w:pP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प्रमाणित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किया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जाता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है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कि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दावा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किया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गया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व्यय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वास्तविक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व्यय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की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गई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राशि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से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अधिक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नहीं</w:t>
      </w:r>
      <w:r w:rsidRPr="00322219">
        <w:rPr>
          <w:rFonts w:ascii="Arial Unicode MS" w:eastAsia="Arial Unicode MS" w:hAnsi="Arial Unicode MS" w:cs="Arial Unicode MS"/>
          <w:sz w:val="24"/>
          <w:szCs w:val="21"/>
          <w:cs/>
          <w:lang w:bidi="hi-IN"/>
        </w:rPr>
        <w:t xml:space="preserve"> </w:t>
      </w:r>
      <w:r w:rsidRPr="00322219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है।</w:t>
      </w:r>
    </w:p>
    <w:p w14:paraId="2F6EAD5F" w14:textId="77777777" w:rsidR="003779E5" w:rsidRPr="00C95954" w:rsidRDefault="003779E5" w:rsidP="00C95954">
      <w:pPr>
        <w:tabs>
          <w:tab w:val="left" w:pos="2535"/>
          <w:tab w:val="left" w:pos="8370"/>
        </w:tabs>
        <w:spacing w:after="0" w:line="240" w:lineRule="auto"/>
        <w:rPr>
          <w:sz w:val="24"/>
          <w:szCs w:val="24"/>
        </w:rPr>
      </w:pPr>
      <w:r w:rsidRPr="00C95954">
        <w:rPr>
          <w:sz w:val="24"/>
          <w:szCs w:val="24"/>
        </w:rPr>
        <w:t xml:space="preserve">Certified that the expenditure claimed is not more than the </w:t>
      </w:r>
      <w:r w:rsidR="00C95954" w:rsidRPr="00C95954">
        <w:rPr>
          <w:sz w:val="24"/>
          <w:szCs w:val="24"/>
        </w:rPr>
        <w:t xml:space="preserve">amount </w:t>
      </w:r>
      <w:proofErr w:type="gramStart"/>
      <w:r w:rsidR="00C95954" w:rsidRPr="00C95954">
        <w:rPr>
          <w:sz w:val="24"/>
          <w:szCs w:val="24"/>
        </w:rPr>
        <w:t>actually</w:t>
      </w:r>
      <w:r w:rsidRPr="00C95954">
        <w:rPr>
          <w:sz w:val="24"/>
          <w:szCs w:val="24"/>
        </w:rPr>
        <w:t xml:space="preserve"> spent</w:t>
      </w:r>
      <w:proofErr w:type="gramEnd"/>
      <w:r w:rsidRPr="00C95954">
        <w:rPr>
          <w:sz w:val="24"/>
          <w:szCs w:val="24"/>
        </w:rPr>
        <w:t>.</w:t>
      </w:r>
    </w:p>
    <w:p w14:paraId="43FDDECB" w14:textId="77777777" w:rsidR="00C635A7" w:rsidRDefault="00C635A7" w:rsidP="00C95954">
      <w:pPr>
        <w:tabs>
          <w:tab w:val="left" w:pos="810"/>
          <w:tab w:val="left" w:pos="8370"/>
        </w:tabs>
        <w:spacing w:after="0"/>
        <w:rPr>
          <w:sz w:val="24"/>
          <w:szCs w:val="24"/>
        </w:rPr>
      </w:pPr>
    </w:p>
    <w:p w14:paraId="7D58DDF2" w14:textId="77777777" w:rsidR="00C95954" w:rsidRDefault="008D0504" w:rsidP="00C95954">
      <w:pPr>
        <w:tabs>
          <w:tab w:val="left" w:pos="810"/>
          <w:tab w:val="left" w:pos="8370"/>
        </w:tabs>
        <w:spacing w:after="0"/>
        <w:rPr>
          <w:sz w:val="24"/>
          <w:szCs w:val="24"/>
        </w:rPr>
      </w:pPr>
      <w:r w:rsidRPr="008D0504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स्थान/</w:t>
      </w:r>
      <w:r w:rsidR="00C95954">
        <w:rPr>
          <w:sz w:val="24"/>
          <w:szCs w:val="24"/>
        </w:rPr>
        <w:t>Station</w:t>
      </w:r>
      <w:r>
        <w:rPr>
          <w:rFonts w:cstheme="minorBidi" w:hint="cs"/>
          <w:sz w:val="24"/>
          <w:szCs w:val="21"/>
          <w:cs/>
          <w:lang w:bidi="hi-IN"/>
        </w:rPr>
        <w:t>:</w:t>
      </w:r>
      <w:r w:rsidR="00C95954">
        <w:rPr>
          <w:sz w:val="24"/>
          <w:szCs w:val="24"/>
        </w:rPr>
        <w:t>__________</w:t>
      </w:r>
    </w:p>
    <w:p w14:paraId="554782B3" w14:textId="77777777" w:rsidR="00C95954" w:rsidRDefault="008D0504" w:rsidP="00C95954">
      <w:pPr>
        <w:tabs>
          <w:tab w:val="left" w:pos="810"/>
          <w:tab w:val="left" w:pos="8370"/>
        </w:tabs>
        <w:spacing w:after="0"/>
        <w:rPr>
          <w:sz w:val="24"/>
          <w:szCs w:val="24"/>
        </w:rPr>
      </w:pPr>
      <w:r w:rsidRPr="008D0504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तिथि/</w:t>
      </w:r>
      <w:r w:rsidR="00C95954">
        <w:rPr>
          <w:sz w:val="24"/>
          <w:szCs w:val="24"/>
        </w:rPr>
        <w:t>Date:____________</w:t>
      </w:r>
    </w:p>
    <w:p w14:paraId="336DFB8C" w14:textId="77777777" w:rsidR="00C95954" w:rsidRDefault="008D0504" w:rsidP="00C95954">
      <w:pPr>
        <w:tabs>
          <w:tab w:val="left" w:pos="2535"/>
          <w:tab w:val="left" w:pos="8370"/>
        </w:tabs>
        <w:spacing w:after="0"/>
        <w:jc w:val="right"/>
        <w:rPr>
          <w:sz w:val="24"/>
          <w:szCs w:val="24"/>
        </w:rPr>
      </w:pPr>
      <w:r w:rsidRPr="008D0504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हस्ताक्षर /</w:t>
      </w:r>
      <w:r w:rsidR="00C95954">
        <w:rPr>
          <w:sz w:val="24"/>
          <w:szCs w:val="24"/>
        </w:rPr>
        <w:t xml:space="preserve">Signature </w:t>
      </w:r>
      <w:r w:rsidR="00C95954">
        <w:rPr>
          <w:sz w:val="24"/>
          <w:szCs w:val="24"/>
        </w:rPr>
        <w:tab/>
        <w:t>: ____________________</w:t>
      </w:r>
    </w:p>
    <w:p w14:paraId="1D5800A1" w14:textId="77777777" w:rsidR="00C95954" w:rsidRDefault="008D0504" w:rsidP="00C95954">
      <w:pPr>
        <w:tabs>
          <w:tab w:val="left" w:pos="2535"/>
          <w:tab w:val="left" w:pos="8370"/>
        </w:tabs>
        <w:spacing w:after="0"/>
        <w:jc w:val="right"/>
        <w:rPr>
          <w:sz w:val="24"/>
          <w:szCs w:val="24"/>
        </w:rPr>
      </w:pPr>
      <w:r w:rsidRPr="008D0504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नाम /</w:t>
      </w:r>
      <w:r w:rsidR="00C95954">
        <w:rPr>
          <w:sz w:val="24"/>
          <w:szCs w:val="24"/>
        </w:rPr>
        <w:t>Name</w:t>
      </w:r>
      <w:r w:rsidR="00C95954">
        <w:rPr>
          <w:sz w:val="24"/>
          <w:szCs w:val="24"/>
        </w:rPr>
        <w:tab/>
        <w:t>: ____________________</w:t>
      </w:r>
    </w:p>
    <w:p w14:paraId="541CE100" w14:textId="77777777" w:rsidR="00C95954" w:rsidRDefault="008D0504" w:rsidP="00C95954">
      <w:pPr>
        <w:tabs>
          <w:tab w:val="left" w:pos="2535"/>
          <w:tab w:val="left" w:pos="8370"/>
        </w:tabs>
        <w:spacing w:after="0"/>
        <w:jc w:val="right"/>
        <w:rPr>
          <w:sz w:val="24"/>
          <w:szCs w:val="24"/>
        </w:rPr>
      </w:pPr>
      <w:r w:rsidRPr="008D0504">
        <w:rPr>
          <w:rFonts w:ascii="Arial Unicode MS" w:eastAsia="Arial Unicode MS" w:hAnsi="Arial Unicode MS" w:cs="Arial Unicode MS" w:hint="cs"/>
          <w:sz w:val="24"/>
          <w:szCs w:val="21"/>
          <w:cs/>
          <w:lang w:bidi="hi-IN"/>
        </w:rPr>
        <w:t>पता/</w:t>
      </w:r>
      <w:r w:rsidR="00C95954">
        <w:rPr>
          <w:sz w:val="24"/>
          <w:szCs w:val="24"/>
        </w:rPr>
        <w:t xml:space="preserve">Address </w:t>
      </w:r>
      <w:r w:rsidR="00C95954">
        <w:rPr>
          <w:sz w:val="24"/>
          <w:szCs w:val="24"/>
        </w:rPr>
        <w:tab/>
        <w:t>: ____________________</w:t>
      </w:r>
    </w:p>
    <w:p w14:paraId="72F0A5E6" w14:textId="77777777" w:rsidR="00A76505" w:rsidRDefault="00A76505" w:rsidP="00A76505">
      <w:pPr>
        <w:tabs>
          <w:tab w:val="left" w:pos="2535"/>
          <w:tab w:val="left" w:pos="8370"/>
        </w:tabs>
        <w:spacing w:after="0"/>
        <w:rPr>
          <w:sz w:val="24"/>
          <w:szCs w:val="24"/>
        </w:rPr>
      </w:pPr>
    </w:p>
    <w:p w14:paraId="15194DC9" w14:textId="77777777" w:rsidR="00C60E71" w:rsidRDefault="00C60E71" w:rsidP="00C60E71">
      <w:pPr>
        <w:pStyle w:val="NoSpacing"/>
        <w:jc w:val="right"/>
        <w:rPr>
          <w:rFonts w:ascii="Arial Unicode MS" w:eastAsia="Arial Unicode MS" w:hAnsi="Arial Unicode MS" w:cs="Arial Unicode MS"/>
          <w:b/>
          <w:bCs/>
          <w:lang w:bidi="hi-IN"/>
        </w:rPr>
      </w:pPr>
    </w:p>
    <w:p w14:paraId="06C9DAC9" w14:textId="77777777" w:rsidR="00C60E71" w:rsidRPr="00C60E71" w:rsidRDefault="00C60E71" w:rsidP="00C60E71">
      <w:pPr>
        <w:pStyle w:val="NoSpacing"/>
        <w:jc w:val="right"/>
        <w:rPr>
          <w:rFonts w:ascii="Arial Unicode MS" w:eastAsia="Arial Unicode MS" w:hAnsi="Arial Unicode MS" w:cs="Arial Unicode MS"/>
          <w:b/>
          <w:bCs/>
          <w:lang w:bidi="hi-IN"/>
        </w:rPr>
      </w:pPr>
      <w:r w:rsidRPr="00C60E7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कर्मचारी/विद्यार्थी के हस्ताक्षर </w:t>
      </w:r>
    </w:p>
    <w:p w14:paraId="08DAFE6E" w14:textId="77777777" w:rsidR="00A76505" w:rsidRPr="00C60E71" w:rsidRDefault="00A76505" w:rsidP="00C60E71">
      <w:pPr>
        <w:pStyle w:val="NoSpacing"/>
        <w:jc w:val="right"/>
        <w:rPr>
          <w:b/>
          <w:bCs/>
          <w:szCs w:val="20"/>
        </w:rPr>
      </w:pPr>
      <w:r w:rsidRPr="00C60E71">
        <w:rPr>
          <w:b/>
          <w:bCs/>
          <w:szCs w:val="20"/>
        </w:rPr>
        <w:t xml:space="preserve">Signature of the Employees / Student  </w:t>
      </w:r>
    </w:p>
    <w:p w14:paraId="6D965671" w14:textId="5809AC89" w:rsidR="00F969D7" w:rsidRDefault="003E2E29" w:rsidP="00A76505">
      <w:pPr>
        <w:tabs>
          <w:tab w:val="left" w:pos="2535"/>
          <w:tab w:val="left" w:pos="8370"/>
        </w:tabs>
        <w:spacing w:after="0"/>
        <w:rPr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cs"/>
          <w:bCs/>
          <w:sz w:val="20"/>
          <w:szCs w:val="20"/>
          <w:cs/>
          <w:lang w:bidi="hi-IN"/>
        </w:rPr>
        <w:t xml:space="preserve">उप कुलसचिव(वि.एवं ले.) / </w:t>
      </w:r>
      <w:proofErr w:type="spellStart"/>
      <w:r w:rsidR="007961FE">
        <w:rPr>
          <w:b/>
          <w:bCs/>
          <w:sz w:val="24"/>
          <w:szCs w:val="24"/>
        </w:rPr>
        <w:t>HoS</w:t>
      </w:r>
      <w:proofErr w:type="spellEnd"/>
      <w:r w:rsidR="00A76505" w:rsidRPr="00A76505">
        <w:rPr>
          <w:b/>
          <w:bCs/>
          <w:sz w:val="24"/>
          <w:szCs w:val="24"/>
        </w:rPr>
        <w:t xml:space="preserve"> (F&amp;A)</w:t>
      </w:r>
    </w:p>
    <w:p w14:paraId="660DA8C0" w14:textId="77777777" w:rsidR="007961FE" w:rsidRDefault="007961FE" w:rsidP="00A76505">
      <w:pPr>
        <w:tabs>
          <w:tab w:val="left" w:pos="2535"/>
          <w:tab w:val="left" w:pos="8370"/>
        </w:tabs>
        <w:spacing w:after="0"/>
        <w:rPr>
          <w:b/>
          <w:bCs/>
          <w:sz w:val="24"/>
          <w:szCs w:val="24"/>
        </w:rPr>
      </w:pPr>
    </w:p>
    <w:p w14:paraId="3B7F29A8" w14:textId="77777777" w:rsidR="00F969D7" w:rsidRDefault="0009128C" w:rsidP="007961FE">
      <w:pPr>
        <w:spacing w:after="0"/>
        <w:rPr>
          <w:rFonts w:ascii="Verdana" w:hAnsi="Verdana"/>
          <w:b/>
          <w:sz w:val="18"/>
          <w:szCs w:val="18"/>
        </w:rPr>
      </w:pPr>
      <w:r w:rsidRPr="0009128C">
        <w:rPr>
          <w:rFonts w:ascii="Arial Unicode MS" w:eastAsia="Arial Unicode MS" w:hAnsi="Arial Unicode MS" w:cs="Arial Unicode MS" w:hint="cs"/>
          <w:bCs/>
          <w:sz w:val="20"/>
          <w:szCs w:val="20"/>
          <w:cs/>
          <w:lang w:bidi="hi-IN"/>
        </w:rPr>
        <w:t>बैंक का नाम एवं शाखा /</w:t>
      </w:r>
      <w:r>
        <w:rPr>
          <w:rFonts w:ascii="Verdana" w:hAnsi="Verdana" w:cstheme="minorBidi" w:hint="cs"/>
          <w:b/>
          <w:sz w:val="18"/>
          <w:szCs w:val="16"/>
          <w:cs/>
          <w:lang w:bidi="hi-IN"/>
        </w:rPr>
        <w:t xml:space="preserve"> </w:t>
      </w:r>
      <w:r w:rsidR="00C431E9">
        <w:rPr>
          <w:rFonts w:ascii="Verdana" w:hAnsi="Verdana"/>
          <w:b/>
          <w:sz w:val="18"/>
          <w:szCs w:val="18"/>
        </w:rPr>
        <w:t>Bank Name &amp; Branch</w:t>
      </w:r>
      <w:r w:rsidR="00C431E9">
        <w:rPr>
          <w:rFonts w:ascii="Verdana" w:hAnsi="Verdana"/>
          <w:b/>
          <w:sz w:val="18"/>
          <w:szCs w:val="18"/>
        </w:rPr>
        <w:tab/>
      </w:r>
      <w:r w:rsidR="00F969D7">
        <w:rPr>
          <w:rFonts w:ascii="Verdana" w:hAnsi="Verdana"/>
          <w:b/>
          <w:sz w:val="18"/>
          <w:szCs w:val="18"/>
        </w:rPr>
        <w:t>:</w:t>
      </w:r>
    </w:p>
    <w:p w14:paraId="186DEE92" w14:textId="77777777" w:rsidR="00F969D7" w:rsidRDefault="0009128C" w:rsidP="007961FE">
      <w:pPr>
        <w:spacing w:after="0"/>
        <w:rPr>
          <w:rFonts w:ascii="Verdana" w:hAnsi="Verdana"/>
          <w:b/>
          <w:sz w:val="18"/>
          <w:szCs w:val="18"/>
        </w:rPr>
      </w:pPr>
      <w:r w:rsidRPr="0009128C">
        <w:rPr>
          <w:rFonts w:ascii="Arial Unicode MS" w:eastAsia="Arial Unicode MS" w:hAnsi="Arial Unicode MS" w:cs="Arial Unicode MS" w:hint="cs"/>
          <w:bCs/>
          <w:sz w:val="20"/>
          <w:szCs w:val="20"/>
          <w:cs/>
          <w:lang w:bidi="hi-IN"/>
        </w:rPr>
        <w:t xml:space="preserve">बैंक </w:t>
      </w:r>
      <w:r>
        <w:rPr>
          <w:rFonts w:ascii="Arial Unicode MS" w:eastAsia="Arial Unicode MS" w:hAnsi="Arial Unicode MS" w:cs="Arial Unicode MS" w:hint="cs"/>
          <w:bCs/>
          <w:sz w:val="20"/>
          <w:szCs w:val="20"/>
          <w:cs/>
          <w:lang w:bidi="hi-IN"/>
        </w:rPr>
        <w:t>खाता संख्या /</w:t>
      </w:r>
      <w:r w:rsidR="00F969D7">
        <w:rPr>
          <w:rFonts w:ascii="Verdana" w:hAnsi="Verdana"/>
          <w:b/>
          <w:sz w:val="18"/>
          <w:szCs w:val="18"/>
        </w:rPr>
        <w:t>Bank Account Number</w:t>
      </w:r>
      <w:r w:rsidR="00F969D7">
        <w:rPr>
          <w:rFonts w:ascii="Verdana" w:hAnsi="Verdana"/>
          <w:b/>
          <w:sz w:val="18"/>
          <w:szCs w:val="18"/>
        </w:rPr>
        <w:tab/>
      </w:r>
      <w:r w:rsidR="00C431E9">
        <w:rPr>
          <w:rFonts w:ascii="Verdana" w:hAnsi="Verdana" w:cstheme="minorBidi" w:hint="cs"/>
          <w:b/>
          <w:sz w:val="18"/>
          <w:szCs w:val="16"/>
          <w:cs/>
          <w:lang w:bidi="hi-IN"/>
        </w:rPr>
        <w:t xml:space="preserve">         </w:t>
      </w:r>
      <w:r w:rsidR="00F969D7">
        <w:rPr>
          <w:rFonts w:ascii="Verdana" w:hAnsi="Verdana"/>
          <w:b/>
          <w:sz w:val="18"/>
          <w:szCs w:val="18"/>
        </w:rPr>
        <w:t>:</w:t>
      </w:r>
    </w:p>
    <w:p w14:paraId="4C661707" w14:textId="77777777" w:rsidR="00F969D7" w:rsidRPr="00F969D7" w:rsidRDefault="003E2E29" w:rsidP="007961FE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Arial Unicode MS" w:eastAsia="Arial Unicode MS" w:hAnsi="Arial Unicode MS" w:cs="Arial Unicode MS" w:hint="cs"/>
          <w:bCs/>
          <w:sz w:val="20"/>
          <w:szCs w:val="20"/>
          <w:cs/>
          <w:lang w:bidi="hi-IN"/>
        </w:rPr>
        <w:t>आईएफ</w:t>
      </w:r>
      <w:r w:rsidR="00E27D00">
        <w:rPr>
          <w:rFonts w:ascii="Arial Unicode MS" w:eastAsia="Arial Unicode MS" w:hAnsi="Arial Unicode MS" w:cs="Arial Unicode MS" w:hint="cs"/>
          <w:bCs/>
          <w:sz w:val="20"/>
          <w:szCs w:val="20"/>
          <w:cs/>
          <w:lang w:bidi="hi-IN"/>
        </w:rPr>
        <w:t>एस</w:t>
      </w:r>
      <w:r>
        <w:rPr>
          <w:rFonts w:ascii="Arial Unicode MS" w:eastAsia="Arial Unicode MS" w:hAnsi="Arial Unicode MS" w:cs="Arial Unicode MS" w:hint="cs"/>
          <w:bCs/>
          <w:sz w:val="20"/>
          <w:szCs w:val="20"/>
          <w:cs/>
          <w:lang w:bidi="hi-IN"/>
        </w:rPr>
        <w:t xml:space="preserve">सी कोड </w:t>
      </w:r>
      <w:r w:rsidR="003168B1">
        <w:rPr>
          <w:rFonts w:ascii="Arial Unicode MS" w:eastAsia="Arial Unicode MS" w:hAnsi="Arial Unicode MS" w:cs="Arial Unicode MS" w:hint="cs"/>
          <w:bCs/>
          <w:sz w:val="20"/>
          <w:szCs w:val="20"/>
          <w:cs/>
          <w:lang w:bidi="hi-IN"/>
        </w:rPr>
        <w:t>/</w:t>
      </w:r>
      <w:r w:rsidR="00F969D7">
        <w:rPr>
          <w:rFonts w:ascii="Verdana" w:hAnsi="Verdana"/>
          <w:b/>
          <w:sz w:val="18"/>
          <w:szCs w:val="18"/>
        </w:rPr>
        <w:t>IFSC Code</w:t>
      </w:r>
      <w:r w:rsidR="00F969D7">
        <w:rPr>
          <w:rFonts w:ascii="Verdana" w:hAnsi="Verdana"/>
          <w:b/>
          <w:sz w:val="18"/>
          <w:szCs w:val="18"/>
        </w:rPr>
        <w:tab/>
      </w:r>
      <w:r w:rsidR="00F969D7">
        <w:rPr>
          <w:rFonts w:ascii="Verdana" w:hAnsi="Verdana"/>
          <w:b/>
          <w:sz w:val="18"/>
          <w:szCs w:val="18"/>
        </w:rPr>
        <w:tab/>
      </w:r>
      <w:r w:rsidR="00F969D7">
        <w:rPr>
          <w:rFonts w:ascii="Verdana" w:hAnsi="Verdana"/>
          <w:b/>
          <w:sz w:val="18"/>
          <w:szCs w:val="18"/>
        </w:rPr>
        <w:tab/>
        <w:t>:</w:t>
      </w:r>
    </w:p>
    <w:sectPr w:rsidR="00F969D7" w:rsidRPr="00F969D7" w:rsidSect="00A765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F63D" w14:textId="77777777" w:rsidR="00494746" w:rsidRDefault="00494746" w:rsidP="00744BF4">
      <w:pPr>
        <w:spacing w:after="0" w:line="240" w:lineRule="auto"/>
      </w:pPr>
      <w:r>
        <w:separator/>
      </w:r>
    </w:p>
  </w:endnote>
  <w:endnote w:type="continuationSeparator" w:id="0">
    <w:p w14:paraId="2D26FF8A" w14:textId="77777777" w:rsidR="00494746" w:rsidRDefault="00494746" w:rsidP="0074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70B4" w14:textId="77777777" w:rsidR="00494746" w:rsidRDefault="00494746" w:rsidP="00744BF4">
      <w:pPr>
        <w:spacing w:after="0" w:line="240" w:lineRule="auto"/>
      </w:pPr>
      <w:r>
        <w:separator/>
      </w:r>
    </w:p>
  </w:footnote>
  <w:footnote w:type="continuationSeparator" w:id="0">
    <w:p w14:paraId="0A1FF029" w14:textId="77777777" w:rsidR="00494746" w:rsidRDefault="00494746" w:rsidP="0074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954"/>
    <w:rsid w:val="00043B29"/>
    <w:rsid w:val="0009128C"/>
    <w:rsid w:val="000A7DE3"/>
    <w:rsid w:val="00111F48"/>
    <w:rsid w:val="00146D9E"/>
    <w:rsid w:val="00162FD6"/>
    <w:rsid w:val="0016545A"/>
    <w:rsid w:val="002C49ED"/>
    <w:rsid w:val="002E2653"/>
    <w:rsid w:val="002F562F"/>
    <w:rsid w:val="003168B1"/>
    <w:rsid w:val="00322219"/>
    <w:rsid w:val="003335E4"/>
    <w:rsid w:val="0035248A"/>
    <w:rsid w:val="003779E5"/>
    <w:rsid w:val="00384A4F"/>
    <w:rsid w:val="003A3124"/>
    <w:rsid w:val="003E2E29"/>
    <w:rsid w:val="00405739"/>
    <w:rsid w:val="00494746"/>
    <w:rsid w:val="004A4B55"/>
    <w:rsid w:val="005B1777"/>
    <w:rsid w:val="00637EDE"/>
    <w:rsid w:val="006501ED"/>
    <w:rsid w:val="006506FB"/>
    <w:rsid w:val="00744BF4"/>
    <w:rsid w:val="007662BA"/>
    <w:rsid w:val="00777172"/>
    <w:rsid w:val="007961FE"/>
    <w:rsid w:val="007B50E3"/>
    <w:rsid w:val="007C522D"/>
    <w:rsid w:val="00811922"/>
    <w:rsid w:val="00863BD8"/>
    <w:rsid w:val="0087249A"/>
    <w:rsid w:val="00882E47"/>
    <w:rsid w:val="008D0504"/>
    <w:rsid w:val="008D2FA4"/>
    <w:rsid w:val="00926A75"/>
    <w:rsid w:val="00937545"/>
    <w:rsid w:val="00986B2D"/>
    <w:rsid w:val="009E1B8E"/>
    <w:rsid w:val="00A27936"/>
    <w:rsid w:val="00A76505"/>
    <w:rsid w:val="00AC5A31"/>
    <w:rsid w:val="00B568C5"/>
    <w:rsid w:val="00B842A5"/>
    <w:rsid w:val="00BF24F4"/>
    <w:rsid w:val="00C02F30"/>
    <w:rsid w:val="00C431E9"/>
    <w:rsid w:val="00C60E71"/>
    <w:rsid w:val="00C635A7"/>
    <w:rsid w:val="00C95954"/>
    <w:rsid w:val="00C9780A"/>
    <w:rsid w:val="00CE02D5"/>
    <w:rsid w:val="00D73FCC"/>
    <w:rsid w:val="00E27D00"/>
    <w:rsid w:val="00EC293F"/>
    <w:rsid w:val="00ED392F"/>
    <w:rsid w:val="00F9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6458"/>
  <w15:docId w15:val="{BAB08372-E1BB-4BFB-8052-9EC66071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4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F4"/>
    <w:rPr>
      <w:sz w:val="22"/>
      <w:szCs w:val="22"/>
    </w:rPr>
  </w:style>
  <w:style w:type="paragraph" w:styleId="NoSpacing">
    <w:name w:val="No Spacing"/>
    <w:uiPriority w:val="1"/>
    <w:qFormat/>
    <w:rsid w:val="00C60E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ONTINGENT%20EXPENDIT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2F3A-D476-C645-9005-D164D43A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CONTINGENT EXPENDITURE.dot</Template>
  <TotalTime>38</TotalTime>
  <Pages>1</Pages>
  <Words>122</Words>
  <Characters>768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</dc:creator>
  <cp:lastModifiedBy>thimothi chimnapur</cp:lastModifiedBy>
  <cp:revision>49</cp:revision>
  <cp:lastPrinted>2011-04-13T04:00:00Z</cp:lastPrinted>
  <dcterms:created xsi:type="dcterms:W3CDTF">2010-11-29T08:37:00Z</dcterms:created>
  <dcterms:modified xsi:type="dcterms:W3CDTF">2026-02-06T10:38:00Z</dcterms:modified>
</cp:coreProperties>
</file>